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52" w:rsidRPr="00E85681" w:rsidRDefault="0074454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bookmarkStart w:id="0" w:name="_GoBack"/>
      <w:bookmarkEnd w:id="0"/>
      <w:r w:rsidRPr="00E85681">
        <w:rPr>
          <w:rFonts w:ascii="宋体" w:eastAsia="宋体" w:hAnsi="宋体" w:cs="宋体" w:hint="eastAsia"/>
          <w:b/>
          <w:bCs/>
          <w:szCs w:val="21"/>
        </w:rPr>
        <w:t>附件</w:t>
      </w:r>
      <w:r w:rsidR="00850D83">
        <w:rPr>
          <w:rFonts w:ascii="宋体" w:eastAsia="宋体" w:hAnsi="宋体" w:cs="宋体" w:hint="eastAsia"/>
          <w:b/>
          <w:bCs/>
          <w:szCs w:val="21"/>
        </w:rPr>
        <w:t>一</w:t>
      </w:r>
      <w:r w:rsidRPr="00E85681">
        <w:rPr>
          <w:rFonts w:ascii="宋体" w:eastAsia="宋体" w:hAnsi="宋体" w:cs="宋体" w:hint="eastAsia"/>
          <w:b/>
          <w:bCs/>
          <w:szCs w:val="21"/>
        </w:rPr>
        <w:t>：</w:t>
      </w:r>
    </w:p>
    <w:p w:rsidR="004D2152" w:rsidRPr="00E85681" w:rsidRDefault="0074454E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 w:rsidRPr="00E85681">
        <w:rPr>
          <w:rFonts w:ascii="宋体" w:eastAsia="宋体" w:hAnsi="宋体" w:hint="eastAsia"/>
          <w:b/>
          <w:bCs/>
          <w:szCs w:val="21"/>
        </w:rPr>
        <w:t>委 托 书</w:t>
      </w:r>
    </w:p>
    <w:p w:rsidR="004D2152" w:rsidRPr="00E85681" w:rsidRDefault="004D2152">
      <w:pPr>
        <w:spacing w:line="360" w:lineRule="auto"/>
        <w:rPr>
          <w:rFonts w:ascii="宋体" w:eastAsia="宋体" w:hAnsi="宋体"/>
          <w:szCs w:val="21"/>
        </w:rPr>
      </w:pPr>
    </w:p>
    <w:p w:rsidR="004D2152" w:rsidRPr="00E85681" w:rsidRDefault="0074454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85681">
        <w:rPr>
          <w:rFonts w:ascii="宋体" w:eastAsia="宋体" w:hAnsi="宋体" w:hint="eastAsia"/>
          <w:szCs w:val="21"/>
        </w:rPr>
        <w:t>本人因</w:t>
      </w:r>
      <w:r w:rsidRPr="00E85681">
        <w:rPr>
          <w:rFonts w:ascii="宋体" w:eastAsia="宋体" w:hAnsi="宋体" w:hint="eastAsia"/>
          <w:szCs w:val="21"/>
          <w:u w:val="single"/>
        </w:rPr>
        <w:t xml:space="preserve"> </w:t>
      </w:r>
      <w:r w:rsidRPr="00E85681">
        <w:rPr>
          <w:rFonts w:ascii="宋体" w:eastAsia="宋体" w:hAnsi="宋体"/>
          <w:szCs w:val="21"/>
          <w:u w:val="single"/>
        </w:rPr>
        <w:t xml:space="preserve">                    </w:t>
      </w:r>
      <w:r w:rsidRPr="00E85681">
        <w:rPr>
          <w:rFonts w:ascii="宋体" w:eastAsia="宋体" w:hAnsi="宋体" w:hint="eastAsia"/>
          <w:szCs w:val="21"/>
        </w:rPr>
        <w:t>原因，无法亲自来校领取本人的毕业材料，特委托</w:t>
      </w:r>
      <w:r w:rsidRPr="00E85681">
        <w:rPr>
          <w:rFonts w:ascii="宋体" w:eastAsia="宋体" w:hAnsi="宋体" w:hint="eastAsia"/>
          <w:szCs w:val="21"/>
          <w:u w:val="single"/>
        </w:rPr>
        <w:t xml:space="preserve"> </w:t>
      </w:r>
      <w:r w:rsidRPr="00E85681">
        <w:rPr>
          <w:rFonts w:ascii="宋体" w:eastAsia="宋体" w:hAnsi="宋体"/>
          <w:szCs w:val="21"/>
          <w:u w:val="single"/>
        </w:rPr>
        <w:t xml:space="preserve">       </w:t>
      </w:r>
      <w:r w:rsidRPr="00E85681">
        <w:rPr>
          <w:rFonts w:ascii="宋体" w:eastAsia="宋体" w:hAnsi="宋体" w:hint="eastAsia"/>
          <w:szCs w:val="21"/>
        </w:rPr>
        <w:t>（身份证号：</w:t>
      </w:r>
      <w:r w:rsidRPr="00E85681">
        <w:rPr>
          <w:rFonts w:ascii="宋体" w:eastAsia="宋体" w:hAnsi="宋体" w:hint="eastAsia"/>
          <w:szCs w:val="21"/>
          <w:u w:val="single"/>
        </w:rPr>
        <w:t xml:space="preserve"> </w:t>
      </w:r>
      <w:r w:rsidRPr="00E85681">
        <w:rPr>
          <w:rFonts w:ascii="宋体" w:eastAsia="宋体" w:hAnsi="宋体"/>
          <w:szCs w:val="21"/>
          <w:u w:val="single"/>
        </w:rPr>
        <w:t xml:space="preserve">                       </w:t>
      </w:r>
      <w:r w:rsidRPr="00E85681">
        <w:rPr>
          <w:rFonts w:ascii="宋体" w:eastAsia="宋体" w:hAnsi="宋体" w:hint="eastAsia"/>
          <w:szCs w:val="21"/>
        </w:rPr>
        <w:t>）代领本人的</w:t>
      </w:r>
      <w:r w:rsidRPr="00E85681">
        <w:rPr>
          <w:rFonts w:ascii="宋体" w:eastAsia="宋体" w:hAnsi="宋体" w:hint="eastAsia"/>
          <w:szCs w:val="21"/>
          <w:u w:val="single"/>
        </w:rPr>
        <w:t xml:space="preserve"> 毕业证书、学位证书、 </w:t>
      </w:r>
      <w:r w:rsidRPr="00E85681">
        <w:rPr>
          <w:rFonts w:ascii="宋体" w:eastAsia="宋体" w:hAnsi="宋体"/>
          <w:szCs w:val="21"/>
          <w:u w:val="single"/>
        </w:rPr>
        <w:t xml:space="preserve">                      </w:t>
      </w:r>
      <w:r w:rsidRPr="00E85681">
        <w:rPr>
          <w:rFonts w:ascii="宋体" w:eastAsia="宋体" w:hAnsi="宋体" w:hint="eastAsia"/>
          <w:szCs w:val="21"/>
          <w:u w:val="single"/>
        </w:rPr>
        <w:t>（如有其它材料可自行补充）</w:t>
      </w:r>
      <w:r w:rsidRPr="00E85681">
        <w:rPr>
          <w:rFonts w:ascii="宋体" w:eastAsia="宋体" w:hAnsi="宋体" w:hint="eastAsia"/>
          <w:szCs w:val="21"/>
        </w:rPr>
        <w:t>等材料。受委托人所代理领取行为经本人授权，合法有效。代为领取所产生之后果自负，因代领过程中所发生的材料遗失等事项，责任自行承担。</w:t>
      </w:r>
    </w:p>
    <w:p w:rsidR="004D2152" w:rsidRPr="00E85681" w:rsidRDefault="0074454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85681">
        <w:rPr>
          <w:rFonts w:ascii="宋体" w:eastAsia="宋体" w:hAnsi="宋体" w:hint="eastAsia"/>
          <w:szCs w:val="21"/>
        </w:rPr>
        <w:t>特此申明。</w:t>
      </w:r>
    </w:p>
    <w:p w:rsidR="004D2152" w:rsidRPr="00E85681" w:rsidRDefault="004D2152">
      <w:pPr>
        <w:spacing w:line="360" w:lineRule="auto"/>
        <w:rPr>
          <w:rFonts w:ascii="宋体" w:eastAsia="宋体" w:hAnsi="宋体"/>
          <w:szCs w:val="21"/>
        </w:rPr>
      </w:pPr>
    </w:p>
    <w:p w:rsidR="004D2152" w:rsidRPr="00E85681" w:rsidRDefault="0074454E">
      <w:pPr>
        <w:spacing w:line="360" w:lineRule="auto"/>
        <w:jc w:val="right"/>
        <w:rPr>
          <w:rFonts w:ascii="宋体" w:eastAsia="宋体" w:hAnsi="宋体"/>
          <w:szCs w:val="21"/>
        </w:rPr>
      </w:pPr>
      <w:r w:rsidRPr="00E85681">
        <w:rPr>
          <w:rFonts w:ascii="宋体" w:eastAsia="宋体" w:hAnsi="宋体" w:hint="eastAsia"/>
          <w:szCs w:val="21"/>
        </w:rPr>
        <w:t>委托人签名：（手写签名或手写签名截图插入）</w:t>
      </w:r>
    </w:p>
    <w:p w:rsidR="004D2152" w:rsidRPr="00E85681" w:rsidRDefault="0074454E">
      <w:pPr>
        <w:spacing w:line="360" w:lineRule="auto"/>
        <w:ind w:right="560" w:firstLineChars="1400" w:firstLine="2940"/>
        <w:rPr>
          <w:rFonts w:ascii="宋体" w:eastAsia="宋体" w:hAnsi="宋体"/>
          <w:szCs w:val="21"/>
        </w:rPr>
      </w:pPr>
      <w:r w:rsidRPr="00E85681">
        <w:rPr>
          <w:rFonts w:ascii="宋体" w:eastAsia="宋体" w:hAnsi="宋体" w:hint="eastAsia"/>
          <w:szCs w:val="21"/>
        </w:rPr>
        <w:t>联系电话：</w:t>
      </w:r>
    </w:p>
    <w:p w:rsidR="004D2152" w:rsidRPr="00E85681" w:rsidRDefault="0074454E">
      <w:pPr>
        <w:spacing w:line="360" w:lineRule="auto"/>
        <w:jc w:val="right"/>
        <w:rPr>
          <w:rFonts w:ascii="宋体" w:eastAsia="宋体" w:hAnsi="宋体"/>
          <w:szCs w:val="21"/>
        </w:rPr>
      </w:pPr>
      <w:r w:rsidRPr="00E85681">
        <w:rPr>
          <w:rFonts w:ascii="宋体" w:eastAsia="宋体" w:hAnsi="宋体" w:hint="eastAsia"/>
          <w:szCs w:val="21"/>
        </w:rPr>
        <w:t>2</w:t>
      </w:r>
      <w:r w:rsidRPr="00E85681">
        <w:rPr>
          <w:rFonts w:ascii="宋体" w:eastAsia="宋体" w:hAnsi="宋体"/>
          <w:szCs w:val="21"/>
        </w:rPr>
        <w:t>020</w:t>
      </w:r>
      <w:r w:rsidRPr="00E85681">
        <w:rPr>
          <w:rFonts w:ascii="宋体" w:eastAsia="宋体" w:hAnsi="宋体" w:hint="eastAsia"/>
          <w:szCs w:val="21"/>
        </w:rPr>
        <w:t xml:space="preserve">年 </w:t>
      </w:r>
      <w:r w:rsidRPr="00E85681">
        <w:rPr>
          <w:rFonts w:ascii="宋体" w:eastAsia="宋体" w:hAnsi="宋体"/>
          <w:szCs w:val="21"/>
        </w:rPr>
        <w:t xml:space="preserve">  </w:t>
      </w:r>
      <w:r w:rsidRPr="00E85681">
        <w:rPr>
          <w:rFonts w:ascii="宋体" w:eastAsia="宋体" w:hAnsi="宋体" w:hint="eastAsia"/>
          <w:szCs w:val="21"/>
        </w:rPr>
        <w:t xml:space="preserve">月 </w:t>
      </w:r>
      <w:r w:rsidRPr="00E85681">
        <w:rPr>
          <w:rFonts w:ascii="宋体" w:eastAsia="宋体" w:hAnsi="宋体"/>
          <w:szCs w:val="21"/>
        </w:rPr>
        <w:t xml:space="preserve">  </w:t>
      </w:r>
      <w:r w:rsidRPr="00E85681">
        <w:rPr>
          <w:rFonts w:ascii="宋体" w:eastAsia="宋体" w:hAnsi="宋体" w:hint="eastAsia"/>
          <w:szCs w:val="21"/>
        </w:rPr>
        <w:t>日</w:t>
      </w:r>
    </w:p>
    <w:p w:rsidR="004D2152" w:rsidRPr="00E85681" w:rsidRDefault="004D2152">
      <w:pPr>
        <w:spacing w:line="360" w:lineRule="auto"/>
        <w:jc w:val="right"/>
        <w:rPr>
          <w:rFonts w:ascii="宋体" w:eastAsia="宋体" w:hAnsi="宋体"/>
          <w:szCs w:val="21"/>
        </w:rPr>
      </w:pPr>
    </w:p>
    <w:p w:rsidR="004D2152" w:rsidRPr="00E85681" w:rsidRDefault="0074454E">
      <w:pPr>
        <w:spacing w:line="360" w:lineRule="auto"/>
        <w:jc w:val="right"/>
        <w:rPr>
          <w:rFonts w:ascii="宋体" w:eastAsia="宋体" w:hAnsi="宋体"/>
          <w:szCs w:val="21"/>
        </w:rPr>
      </w:pPr>
      <w:r w:rsidRPr="00E85681">
        <w:rPr>
          <w:rFonts w:ascii="宋体" w:eastAsia="宋体" w:hAnsi="宋体" w:hint="eastAsia"/>
          <w:szCs w:val="21"/>
        </w:rPr>
        <w:t>受委托人签名：（手写签名或手写签名截图插入）</w:t>
      </w:r>
    </w:p>
    <w:p w:rsidR="004D2152" w:rsidRPr="00E85681" w:rsidRDefault="0074454E">
      <w:pPr>
        <w:spacing w:line="360" w:lineRule="auto"/>
        <w:ind w:right="560" w:firstLineChars="1400" w:firstLine="2940"/>
        <w:rPr>
          <w:rFonts w:ascii="宋体" w:eastAsia="宋体" w:hAnsi="宋体"/>
          <w:szCs w:val="21"/>
        </w:rPr>
      </w:pPr>
      <w:r w:rsidRPr="00E85681">
        <w:rPr>
          <w:rFonts w:ascii="宋体" w:eastAsia="宋体" w:hAnsi="宋体" w:hint="eastAsia"/>
          <w:szCs w:val="21"/>
        </w:rPr>
        <w:t>联系电话：</w:t>
      </w:r>
    </w:p>
    <w:p w:rsidR="004D2152" w:rsidRPr="00E85681" w:rsidRDefault="0074454E" w:rsidP="00956642">
      <w:pPr>
        <w:spacing w:line="360" w:lineRule="auto"/>
        <w:jc w:val="right"/>
        <w:rPr>
          <w:rFonts w:ascii="宋体" w:eastAsia="宋体" w:hAnsi="宋体"/>
          <w:szCs w:val="21"/>
        </w:rPr>
      </w:pPr>
      <w:r w:rsidRPr="00E85681">
        <w:rPr>
          <w:rFonts w:ascii="宋体" w:eastAsia="宋体" w:hAnsi="宋体" w:hint="eastAsia"/>
          <w:szCs w:val="21"/>
        </w:rPr>
        <w:t>2</w:t>
      </w:r>
      <w:r w:rsidRPr="00E85681">
        <w:rPr>
          <w:rFonts w:ascii="宋体" w:eastAsia="宋体" w:hAnsi="宋体"/>
          <w:szCs w:val="21"/>
        </w:rPr>
        <w:t>020</w:t>
      </w:r>
      <w:r w:rsidRPr="00E85681">
        <w:rPr>
          <w:rFonts w:ascii="宋体" w:eastAsia="宋体" w:hAnsi="宋体" w:hint="eastAsia"/>
          <w:szCs w:val="21"/>
        </w:rPr>
        <w:t xml:space="preserve">年 </w:t>
      </w:r>
      <w:r w:rsidRPr="00E85681">
        <w:rPr>
          <w:rFonts w:ascii="宋体" w:eastAsia="宋体" w:hAnsi="宋体"/>
          <w:szCs w:val="21"/>
        </w:rPr>
        <w:t xml:space="preserve">  </w:t>
      </w:r>
      <w:r w:rsidRPr="00E85681">
        <w:rPr>
          <w:rFonts w:ascii="宋体" w:eastAsia="宋体" w:hAnsi="宋体" w:hint="eastAsia"/>
          <w:szCs w:val="21"/>
        </w:rPr>
        <w:t xml:space="preserve">月 </w:t>
      </w:r>
      <w:r w:rsidRPr="00E85681">
        <w:rPr>
          <w:rFonts w:ascii="宋体" w:eastAsia="宋体" w:hAnsi="宋体"/>
          <w:szCs w:val="21"/>
        </w:rPr>
        <w:t xml:space="preserve">  </w:t>
      </w:r>
      <w:r w:rsidRPr="00E85681">
        <w:rPr>
          <w:rFonts w:ascii="宋体" w:eastAsia="宋体" w:hAnsi="宋体" w:hint="eastAsia"/>
          <w:szCs w:val="21"/>
        </w:rPr>
        <w:t>日</w:t>
      </w:r>
    </w:p>
    <w:p w:rsidR="004D2152" w:rsidRPr="00E85681" w:rsidRDefault="004D2152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:rsidR="004D2152" w:rsidRPr="00E85681" w:rsidRDefault="004D2152">
      <w:pPr>
        <w:widowControl/>
        <w:spacing w:line="195" w:lineRule="atLeast"/>
        <w:ind w:firstLineChars="100" w:firstLine="210"/>
        <w:jc w:val="left"/>
        <w:rPr>
          <w:rFonts w:ascii="宋体" w:eastAsia="宋体" w:hAnsi="宋体" w:cs="宋体"/>
          <w:color w:val="333333"/>
          <w:kern w:val="0"/>
          <w:szCs w:val="21"/>
          <w:lang w:bidi="ar"/>
        </w:rPr>
      </w:pPr>
    </w:p>
    <w:p w:rsidR="004D2152" w:rsidRPr="00E85681" w:rsidRDefault="0074454E">
      <w:pPr>
        <w:widowControl/>
        <w:spacing w:line="195" w:lineRule="atLeast"/>
        <w:ind w:firstLineChars="100" w:firstLine="210"/>
        <w:jc w:val="left"/>
        <w:rPr>
          <w:rFonts w:ascii="宋体" w:eastAsia="宋体" w:hAnsi="宋体" w:cs="宋体"/>
          <w:color w:val="333333"/>
          <w:kern w:val="0"/>
          <w:szCs w:val="21"/>
          <w:lang w:bidi="ar"/>
        </w:rPr>
      </w:pPr>
      <w:r w:rsidRPr="00E85681"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                                   </w:t>
      </w:r>
    </w:p>
    <w:p w:rsidR="004D2152" w:rsidRPr="00470545" w:rsidRDefault="0074454E" w:rsidP="00470545">
      <w:pPr>
        <w:widowControl/>
        <w:spacing w:line="195" w:lineRule="atLeast"/>
        <w:ind w:firstLineChars="100" w:firstLine="210"/>
        <w:jc w:val="left"/>
        <w:rPr>
          <w:rFonts w:ascii="宋体" w:eastAsia="宋体" w:hAnsi="宋体" w:cs="宋体" w:hint="eastAsia"/>
          <w:color w:val="333333"/>
          <w:kern w:val="0"/>
          <w:szCs w:val="21"/>
          <w:lang w:bidi="ar"/>
        </w:rPr>
      </w:pPr>
      <w:r w:rsidRPr="00E85681"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                             </w:t>
      </w:r>
    </w:p>
    <w:sectPr w:rsidR="004D2152" w:rsidRPr="004705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BD8" w:rsidRDefault="00F65BD8" w:rsidP="00956642">
      <w:r>
        <w:separator/>
      </w:r>
    </w:p>
  </w:endnote>
  <w:endnote w:type="continuationSeparator" w:id="0">
    <w:p w:rsidR="00F65BD8" w:rsidRDefault="00F65BD8" w:rsidP="0095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BD8" w:rsidRDefault="00F65BD8" w:rsidP="00956642">
      <w:r>
        <w:separator/>
      </w:r>
    </w:p>
  </w:footnote>
  <w:footnote w:type="continuationSeparator" w:id="0">
    <w:p w:rsidR="00F65BD8" w:rsidRDefault="00F65BD8" w:rsidP="0095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A528A3"/>
    <w:multiLevelType w:val="singleLevel"/>
    <w:tmpl w:val="8DA528A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DD33CEC"/>
    <w:multiLevelType w:val="singleLevel"/>
    <w:tmpl w:val="2DD33CEC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485ACE64"/>
    <w:multiLevelType w:val="singleLevel"/>
    <w:tmpl w:val="485ACE64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690959FA"/>
    <w:multiLevelType w:val="hybridMultilevel"/>
    <w:tmpl w:val="FDD43112"/>
    <w:lvl w:ilvl="0" w:tplc="D58A9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07775E"/>
    <w:multiLevelType w:val="hybridMultilevel"/>
    <w:tmpl w:val="16B6A584"/>
    <w:lvl w:ilvl="0" w:tplc="DAB26152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1D"/>
    <w:rsid w:val="001F1059"/>
    <w:rsid w:val="002976CF"/>
    <w:rsid w:val="00470545"/>
    <w:rsid w:val="004A5A07"/>
    <w:rsid w:val="004D2152"/>
    <w:rsid w:val="006639EF"/>
    <w:rsid w:val="0074454E"/>
    <w:rsid w:val="00850D83"/>
    <w:rsid w:val="00873D1D"/>
    <w:rsid w:val="0092541A"/>
    <w:rsid w:val="00956642"/>
    <w:rsid w:val="009F3479"/>
    <w:rsid w:val="00AD2404"/>
    <w:rsid w:val="00B01FCB"/>
    <w:rsid w:val="00B41AA4"/>
    <w:rsid w:val="00B50BC3"/>
    <w:rsid w:val="00BF2594"/>
    <w:rsid w:val="00CD609A"/>
    <w:rsid w:val="00E85681"/>
    <w:rsid w:val="00F65BD8"/>
    <w:rsid w:val="016764F3"/>
    <w:rsid w:val="039342AE"/>
    <w:rsid w:val="056A56C0"/>
    <w:rsid w:val="07BC4EA6"/>
    <w:rsid w:val="07C53D6E"/>
    <w:rsid w:val="085206A5"/>
    <w:rsid w:val="09E2157C"/>
    <w:rsid w:val="0A530453"/>
    <w:rsid w:val="0BC03420"/>
    <w:rsid w:val="0D525870"/>
    <w:rsid w:val="0D8F77C9"/>
    <w:rsid w:val="0DBC2B0E"/>
    <w:rsid w:val="11C64F2F"/>
    <w:rsid w:val="14F074E8"/>
    <w:rsid w:val="16FC04A7"/>
    <w:rsid w:val="18F2629A"/>
    <w:rsid w:val="1B997455"/>
    <w:rsid w:val="1C19148B"/>
    <w:rsid w:val="1E7C6E54"/>
    <w:rsid w:val="1E853790"/>
    <w:rsid w:val="20F76648"/>
    <w:rsid w:val="2B026213"/>
    <w:rsid w:val="2B5136C9"/>
    <w:rsid w:val="2D4758CB"/>
    <w:rsid w:val="2E01138C"/>
    <w:rsid w:val="2E76168A"/>
    <w:rsid w:val="34B6456C"/>
    <w:rsid w:val="34B96CB4"/>
    <w:rsid w:val="35FB760D"/>
    <w:rsid w:val="36207FF1"/>
    <w:rsid w:val="39786B25"/>
    <w:rsid w:val="3A6F3FE6"/>
    <w:rsid w:val="41471E69"/>
    <w:rsid w:val="41795D4C"/>
    <w:rsid w:val="42121263"/>
    <w:rsid w:val="4790692F"/>
    <w:rsid w:val="4DB60BF7"/>
    <w:rsid w:val="4ED37B1B"/>
    <w:rsid w:val="50A71D62"/>
    <w:rsid w:val="51025C61"/>
    <w:rsid w:val="520039B7"/>
    <w:rsid w:val="53231486"/>
    <w:rsid w:val="53DD513E"/>
    <w:rsid w:val="546C1A8D"/>
    <w:rsid w:val="5A7E6CA3"/>
    <w:rsid w:val="5EDE7D92"/>
    <w:rsid w:val="5F880831"/>
    <w:rsid w:val="6170499C"/>
    <w:rsid w:val="61DA4935"/>
    <w:rsid w:val="62397035"/>
    <w:rsid w:val="63E51780"/>
    <w:rsid w:val="648B4141"/>
    <w:rsid w:val="67217FA4"/>
    <w:rsid w:val="67EB2DF0"/>
    <w:rsid w:val="6DAB4E59"/>
    <w:rsid w:val="6EF15C37"/>
    <w:rsid w:val="6F022FC6"/>
    <w:rsid w:val="747B1B3E"/>
    <w:rsid w:val="74B53C05"/>
    <w:rsid w:val="764774DB"/>
    <w:rsid w:val="783E6468"/>
    <w:rsid w:val="78D209F9"/>
    <w:rsid w:val="797F36DF"/>
    <w:rsid w:val="7C0F5CC3"/>
    <w:rsid w:val="7D1F1D1C"/>
    <w:rsid w:val="7DAD6C3B"/>
    <w:rsid w:val="7DD2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806F4"/>
  <w15:docId w15:val="{DAC1CA8B-4E83-4670-ADF8-9664948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5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66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5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66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E85681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E8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628\AppData\Roaming\kingsoft\office6\templates\wps\zh_CN\Building%20Blocks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Gyneth Huang</dc:creator>
  <cp:lastModifiedBy>Acer</cp:lastModifiedBy>
  <cp:revision>2</cp:revision>
  <dcterms:created xsi:type="dcterms:W3CDTF">2020-06-25T09:46:00Z</dcterms:created>
  <dcterms:modified xsi:type="dcterms:W3CDTF">2020-06-25T09:46:00Z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